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12563" w14:textId="77777777" w:rsidR="008C3822" w:rsidRDefault="000F304C">
      <w:pPr>
        <w:pStyle w:val="Standarduser"/>
        <w:jc w:val="center"/>
        <w:rPr>
          <w:rFonts w:ascii="標楷體" w:eastAsia="標楷體" w:hAnsi="標楷體" w:cs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</w:rPr>
        <w:t>特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定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工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廠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變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更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登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記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申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請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書</w:t>
      </w:r>
    </w:p>
    <w:p w14:paraId="20F4320A" w14:textId="77777777" w:rsidR="008C3822" w:rsidRDefault="000F304C">
      <w:pPr>
        <w:pStyle w:val="Standarduser"/>
        <w:spacing w:before="120" w:line="240" w:lineRule="exact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受文者：</w:t>
      </w:r>
      <w:proofErr w:type="gramStart"/>
      <w:r>
        <w:rPr>
          <w:rFonts w:ascii="標楷體" w:eastAsia="標楷體" w:hAnsi="標楷體" w:cs="標楷體"/>
          <w:b/>
        </w:rPr>
        <w:t>臺</w:t>
      </w:r>
      <w:proofErr w:type="gramEnd"/>
      <w:r>
        <w:rPr>
          <w:rFonts w:ascii="標楷體" w:eastAsia="標楷體" w:hAnsi="標楷體" w:cs="標楷體"/>
          <w:b/>
        </w:rPr>
        <w:t>中市政府</w:t>
      </w:r>
      <w:r>
        <w:rPr>
          <w:rFonts w:ascii="標楷體" w:eastAsia="標楷體" w:hAnsi="標楷體" w:cs="標楷體"/>
          <w:b/>
        </w:rPr>
        <w:t xml:space="preserve">                                  </w:t>
      </w:r>
      <w:r>
        <w:rPr>
          <w:rFonts w:ascii="標楷體" w:eastAsia="標楷體" w:hAnsi="標楷體" w:cs="標楷體"/>
          <w:b/>
        </w:rPr>
        <w:t xml:space="preserve">申請日期：　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　月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　日</w:t>
      </w:r>
    </w:p>
    <w:tbl>
      <w:tblPr>
        <w:tblW w:w="9221" w:type="dxa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094"/>
        <w:gridCol w:w="1260"/>
        <w:gridCol w:w="270"/>
        <w:gridCol w:w="270"/>
        <w:gridCol w:w="270"/>
        <w:gridCol w:w="270"/>
        <w:gridCol w:w="60"/>
        <w:gridCol w:w="210"/>
        <w:gridCol w:w="234"/>
        <w:gridCol w:w="36"/>
        <w:gridCol w:w="32"/>
        <w:gridCol w:w="238"/>
        <w:gridCol w:w="270"/>
        <w:gridCol w:w="96"/>
        <w:gridCol w:w="204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94"/>
      </w:tblGrid>
      <w:tr w:rsidR="008C3822" w14:paraId="04AF87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922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072C3" w14:textId="77777777" w:rsidR="008C3822" w:rsidRDefault="000F304C">
            <w:pPr>
              <w:pStyle w:val="Standarduser"/>
              <w:spacing w:before="120"/>
              <w:ind w:left="266" w:right="113" w:hanging="153"/>
              <w:jc w:val="both"/>
            </w:pPr>
            <w:r>
              <w:rPr>
                <w:rFonts w:ascii="標楷體" w:eastAsia="標楷體" w:hAnsi="標楷體" w:cs="標楷體"/>
              </w:rPr>
              <w:t>特定工廠登記編號：</w:t>
            </w:r>
            <w:r>
              <w:rPr>
                <w:rFonts w:ascii="標楷體" w:eastAsia="標楷體" w:hAnsi="標楷體" w:cs="標楷體"/>
                <w:sz w:val="32"/>
              </w:rPr>
              <w:t>□□</w:t>
            </w:r>
            <w:r>
              <w:rPr>
                <w:rFonts w:ascii="標楷體" w:eastAsia="標楷體" w:hAnsi="標楷體" w:cs="標楷體"/>
                <w:sz w:val="32"/>
              </w:rPr>
              <w:t>－</w:t>
            </w:r>
            <w:r>
              <w:rPr>
                <w:rFonts w:ascii="標楷體" w:eastAsia="標楷體" w:hAnsi="標楷體" w:cs="標楷體"/>
                <w:sz w:val="32"/>
              </w:rPr>
              <w:t>□□□□□□</w:t>
            </w:r>
            <w:r>
              <w:rPr>
                <w:rFonts w:ascii="標楷體" w:eastAsia="標楷體" w:hAnsi="標楷體" w:cs="標楷體"/>
                <w:sz w:val="32"/>
              </w:rPr>
              <w:t>－</w:t>
            </w:r>
            <w:r>
              <w:rPr>
                <w:rFonts w:ascii="標楷體" w:eastAsia="標楷體" w:hAnsi="標楷體" w:cs="標楷體"/>
                <w:sz w:val="32"/>
              </w:rPr>
              <w:t>□□</w:t>
            </w:r>
          </w:p>
        </w:tc>
      </w:tr>
      <w:tr w:rsidR="008C3822" w14:paraId="05FC3F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ECDE42" w14:textId="77777777" w:rsidR="008C3822" w:rsidRDefault="000F304C">
            <w:pPr>
              <w:pStyle w:val="Standarduser"/>
              <w:snapToGrid w:val="0"/>
              <w:ind w:left="266" w:right="11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申請變更事項</w:t>
            </w:r>
          </w:p>
          <w:p w14:paraId="061777C0" w14:textId="77777777" w:rsidR="008C3822" w:rsidRDefault="000F304C">
            <w:pPr>
              <w:pStyle w:val="Standarduser"/>
              <w:snapToGrid w:val="0"/>
              <w:ind w:left="266" w:right="113" w:hanging="15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打</w:t>
            </w:r>
            <w:proofErr w:type="gramStart"/>
            <w:r>
              <w:rPr>
                <w:rFonts w:ascii="標楷體" w:eastAsia="標楷體" w:hAnsi="標楷體" w:cs="標楷體"/>
              </w:rPr>
              <w:t>ˇ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03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9B832" w14:textId="77777777" w:rsidR="008C3822" w:rsidRDefault="000F304C">
            <w:pPr>
              <w:pStyle w:val="Standarduser"/>
              <w:spacing w:before="200"/>
              <w:ind w:left="266" w:right="11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變更後內容</w:t>
            </w:r>
          </w:p>
        </w:tc>
      </w:tr>
      <w:tr w:rsidR="008C3822" w14:paraId="5228A9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2BCC9E" w14:textId="77777777" w:rsidR="008C3822" w:rsidRDefault="000F304C">
            <w:pPr>
              <w:pStyle w:val="Standarduser"/>
              <w:spacing w:befor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廠名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5AB7A" w14:textId="77777777" w:rsidR="008C3822" w:rsidRDefault="000F304C">
            <w:pPr>
              <w:pStyle w:val="Standarduser"/>
              <w:spacing w:before="240" w:line="240" w:lineRule="exact"/>
              <w:ind w:left="170" w:hanging="17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工廠名稱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05E9B" w14:textId="77777777" w:rsidR="008C3822" w:rsidRDefault="008C3822">
            <w:pPr>
              <w:pStyle w:val="Standarduser"/>
              <w:snapToGrid w:val="0"/>
              <w:spacing w:before="120" w:line="240" w:lineRule="exact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A40BF" w14:textId="77777777" w:rsidR="008C3822" w:rsidRDefault="000F304C">
            <w:pPr>
              <w:pStyle w:val="Standarduser"/>
              <w:spacing w:before="120" w:line="240" w:lineRule="exact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25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28A18" w14:textId="77777777" w:rsidR="008C3822" w:rsidRDefault="000F304C">
            <w:pPr>
              <w:pStyle w:val="Standarduser"/>
              <w:spacing w:before="120" w:line="240" w:lineRule="exact"/>
              <w:ind w:left="153" w:hanging="153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</w:p>
        </w:tc>
      </w:tr>
      <w:tr w:rsidR="008C3822" w14:paraId="3718C1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BA042" w14:textId="77777777" w:rsidR="008C3822" w:rsidRDefault="008C3822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FFA10" w14:textId="77777777" w:rsidR="008C3822" w:rsidRDefault="000F304C">
            <w:pPr>
              <w:pStyle w:val="Standarduser"/>
              <w:snapToGrid w:val="0"/>
              <w:spacing w:before="113" w:line="180" w:lineRule="exact"/>
              <w:ind w:left="153" w:hanging="15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公司或商業</w:t>
            </w:r>
          </w:p>
          <w:p w14:paraId="40D91BD8" w14:textId="77777777" w:rsidR="008C3822" w:rsidRDefault="000F304C">
            <w:pPr>
              <w:pStyle w:val="Standarduser"/>
              <w:snapToGrid w:val="0"/>
              <w:spacing w:before="113" w:line="180" w:lineRule="exact"/>
              <w:ind w:left="153" w:hanging="15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統一編號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DF3D3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FD500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B1154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4A36D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E5342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CC977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9C6CE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C87E0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5A1AD" w14:textId="77777777" w:rsidR="008C3822" w:rsidRDefault="000F304C">
            <w:pPr>
              <w:pStyle w:val="Standarduser"/>
              <w:spacing w:before="6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真</w:t>
            </w:r>
          </w:p>
        </w:tc>
        <w:tc>
          <w:tcPr>
            <w:tcW w:w="25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822B8" w14:textId="77777777" w:rsidR="008C3822" w:rsidRDefault="000F304C">
            <w:pPr>
              <w:pStyle w:val="Standarduser"/>
              <w:spacing w:before="60"/>
              <w:ind w:left="153" w:hanging="153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</w:p>
        </w:tc>
      </w:tr>
      <w:tr w:rsidR="008C3822" w14:paraId="770D36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4A22B" w14:textId="77777777" w:rsidR="008C3822" w:rsidRDefault="000F304C">
            <w:pPr>
              <w:pStyle w:val="Standarduser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工廠負責人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E34D2" w14:textId="77777777" w:rsidR="008C3822" w:rsidRDefault="000F304C">
            <w:pPr>
              <w:pStyle w:val="Standarduser"/>
              <w:spacing w:before="120"/>
              <w:ind w:left="152" w:hanging="15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D3707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4E01B" w14:textId="77777777" w:rsidR="008C3822" w:rsidRDefault="000F304C">
            <w:pPr>
              <w:pStyle w:val="Standarduser"/>
              <w:snapToGrid w:val="0"/>
              <w:spacing w:before="120"/>
              <w:ind w:left="152" w:hanging="15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6607A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FD4AE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EDF12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0706F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62353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5E830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96CC1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DF092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2DD50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142D1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</w:tr>
      <w:tr w:rsidR="008C3822" w14:paraId="1E1B75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9E54B" w14:textId="77777777" w:rsidR="008C3822" w:rsidRDefault="008C3822"/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E51AD" w14:textId="77777777" w:rsidR="008C3822" w:rsidRDefault="000F304C">
            <w:pPr>
              <w:pStyle w:val="Standarduser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是否為有</w:t>
            </w:r>
            <w:r>
              <w:rPr>
                <w:rFonts w:ascii="標楷體" w:eastAsia="標楷體" w:hAnsi="標楷體" w:cs="標楷體"/>
              </w:rPr>
              <w:t>行為能力人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  <w:tc>
          <w:tcPr>
            <w:tcW w:w="1080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0351D" w14:textId="77777777" w:rsidR="008C3822" w:rsidRDefault="008C3822"/>
        </w:tc>
        <w:tc>
          <w:tcPr>
            <w:tcW w:w="24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25627" w14:textId="77777777" w:rsidR="008C3822" w:rsidRDefault="008C3822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FEDFC" w14:textId="77777777" w:rsidR="008C3822" w:rsidRDefault="008C3822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9B1E5" w14:textId="77777777" w:rsidR="008C3822" w:rsidRDefault="008C3822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A4D66" w14:textId="77777777" w:rsidR="008C3822" w:rsidRDefault="008C3822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8062A" w14:textId="77777777" w:rsidR="008C3822" w:rsidRDefault="008C3822"/>
        </w:tc>
        <w:tc>
          <w:tcPr>
            <w:tcW w:w="24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1575D" w14:textId="77777777" w:rsidR="008C3822" w:rsidRDefault="008C3822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19062" w14:textId="77777777" w:rsidR="008C3822" w:rsidRDefault="008C3822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CD459" w14:textId="77777777" w:rsidR="008C3822" w:rsidRDefault="008C3822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B1E85" w14:textId="77777777" w:rsidR="008C3822" w:rsidRDefault="008C3822"/>
        </w:tc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E9309" w14:textId="77777777" w:rsidR="008C3822" w:rsidRDefault="008C3822"/>
        </w:tc>
      </w:tr>
      <w:tr w:rsidR="008C3822" w14:paraId="705DF3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6515DD" w14:textId="77777777" w:rsidR="008C3822" w:rsidRDefault="008C3822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478FB" w14:textId="77777777" w:rsidR="008C3822" w:rsidRDefault="000F304C">
            <w:pPr>
              <w:pStyle w:val="Standarduser"/>
              <w:spacing w:before="12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住所或居所</w:t>
            </w:r>
          </w:p>
        </w:tc>
        <w:tc>
          <w:tcPr>
            <w:tcW w:w="577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209C6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</w:tr>
      <w:tr w:rsidR="008C3822" w14:paraId="04C2A5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2D23D" w14:textId="77777777" w:rsidR="008C3822" w:rsidRDefault="008C3822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84899" w14:textId="77777777" w:rsidR="008C3822" w:rsidRDefault="000F304C">
            <w:pPr>
              <w:pStyle w:val="Standarduser"/>
              <w:spacing w:before="12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機</w:t>
            </w:r>
          </w:p>
        </w:tc>
        <w:tc>
          <w:tcPr>
            <w:tcW w:w="162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5F8A3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06425" w14:textId="77777777" w:rsidR="008C3822" w:rsidRDefault="000F304C">
            <w:pPr>
              <w:pStyle w:val="Standarduser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313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EE4F6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</w:tr>
      <w:tr w:rsidR="008C3822" w14:paraId="5F7269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2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71467" w14:textId="77777777" w:rsidR="008C3822" w:rsidRDefault="000F304C">
            <w:pPr>
              <w:pStyle w:val="Standarduser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廠地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69400" w14:textId="77777777" w:rsidR="008C3822" w:rsidRDefault="000F304C">
            <w:pPr>
              <w:pStyle w:val="Standarduser"/>
              <w:spacing w:before="6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5773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8A303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</w:tr>
      <w:tr w:rsidR="008C3822" w14:paraId="620201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3C023" w14:textId="77777777" w:rsidR="008C3822" w:rsidRDefault="008C3822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E6C9" w14:textId="77777777" w:rsidR="008C3822" w:rsidRDefault="000F304C">
            <w:pPr>
              <w:pStyle w:val="Standarduser"/>
              <w:spacing w:before="6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5773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8B8B0" w14:textId="77777777" w:rsidR="008C3822" w:rsidRDefault="008C3822">
            <w:pPr>
              <w:pStyle w:val="Standarduser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</w:tr>
      <w:tr w:rsidR="008C3822" w14:paraId="25D642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3ECE7" w14:textId="77777777" w:rsidR="008C3822" w:rsidRDefault="000F304C">
            <w:pPr>
              <w:pStyle w:val="Standarduser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經緯度</w:t>
            </w:r>
          </w:p>
        </w:tc>
        <w:tc>
          <w:tcPr>
            <w:tcW w:w="35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414BC" w14:textId="77777777" w:rsidR="008C3822" w:rsidRDefault="000F304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經度</w:t>
            </w:r>
            <w:r>
              <w:rPr>
                <w:rFonts w:ascii="標楷體" w:eastAsia="標楷體" w:hAnsi="標楷體" w:cs="標楷體"/>
              </w:rPr>
              <w:t xml:space="preserve">)     </w:t>
            </w:r>
            <w:r>
              <w:rPr>
                <w:rFonts w:ascii="標楷體" w:eastAsia="標楷體" w:hAnsi="標楷體" w:cs="標楷體"/>
              </w:rPr>
              <w:t>度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秒</w:t>
            </w:r>
          </w:p>
        </w:tc>
        <w:tc>
          <w:tcPr>
            <w:tcW w:w="35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C60B2" w14:textId="77777777" w:rsidR="008C3822" w:rsidRDefault="000F304C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緯度</w:t>
            </w:r>
            <w:r>
              <w:rPr>
                <w:rFonts w:ascii="標楷體" w:eastAsia="標楷體" w:hAnsi="標楷體" w:cs="標楷體"/>
              </w:rPr>
              <w:t xml:space="preserve">)     </w:t>
            </w:r>
            <w:r>
              <w:rPr>
                <w:rFonts w:ascii="標楷體" w:eastAsia="標楷體" w:hAnsi="標楷體" w:cs="標楷體"/>
              </w:rPr>
              <w:t>度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秒</w:t>
            </w:r>
          </w:p>
        </w:tc>
      </w:tr>
      <w:tr w:rsidR="008C3822" w14:paraId="02A813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2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C3729D" w14:textId="77777777" w:rsidR="008C3822" w:rsidRDefault="000F304C">
            <w:pPr>
              <w:pStyle w:val="Standarduser"/>
              <w:spacing w:before="6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廠地面積</w:t>
            </w:r>
          </w:p>
        </w:tc>
        <w:tc>
          <w:tcPr>
            <w:tcW w:w="2844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0B9A5" w14:textId="77777777" w:rsidR="008C3822" w:rsidRDefault="000F304C">
            <w:pPr>
              <w:pStyle w:val="Standarduser"/>
              <w:spacing w:before="120"/>
              <w:ind w:left="152" w:right="86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登記面積</w:t>
            </w:r>
          </w:p>
        </w:tc>
        <w:tc>
          <w:tcPr>
            <w:tcW w:w="4189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EA2CA" w14:textId="77777777" w:rsidR="008C3822" w:rsidRDefault="000F304C">
            <w:pPr>
              <w:pStyle w:val="Standarduser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㎡</w:t>
            </w:r>
            <w:proofErr w:type="gramEnd"/>
          </w:p>
        </w:tc>
      </w:tr>
      <w:tr w:rsidR="008C3822" w14:paraId="3AC6A1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10236B" w14:textId="77777777" w:rsidR="008C3822" w:rsidRDefault="008C3822"/>
        </w:tc>
        <w:tc>
          <w:tcPr>
            <w:tcW w:w="2844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B7093" w14:textId="77777777" w:rsidR="008C3822" w:rsidRDefault="000F304C">
            <w:pPr>
              <w:pStyle w:val="Standarduser"/>
              <w:spacing w:before="120"/>
              <w:ind w:left="152" w:right="86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實際使用面積</w:t>
            </w:r>
          </w:p>
        </w:tc>
        <w:tc>
          <w:tcPr>
            <w:tcW w:w="4189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AAAC9" w14:textId="77777777" w:rsidR="008C3822" w:rsidRDefault="000F304C">
            <w:pPr>
              <w:pStyle w:val="Standarduser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㎡</w:t>
            </w:r>
            <w:proofErr w:type="gramEnd"/>
          </w:p>
        </w:tc>
      </w:tr>
      <w:tr w:rsidR="008C3822" w14:paraId="3AF504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E8814" w14:textId="77777777" w:rsidR="008C3822" w:rsidRDefault="000F304C">
            <w:pPr>
              <w:pStyle w:val="Standarduser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廠房面積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76538" w14:textId="77777777" w:rsidR="008C3822" w:rsidRDefault="000F304C">
            <w:pPr>
              <w:pStyle w:val="Standarduser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㎡</w:t>
            </w:r>
            <w:proofErr w:type="gramEnd"/>
          </w:p>
        </w:tc>
        <w:tc>
          <w:tcPr>
            <w:tcW w:w="231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D2FC39" w14:textId="77777777" w:rsidR="008C3822" w:rsidRDefault="000F304C">
            <w:pPr>
              <w:pStyle w:val="Standarduser"/>
              <w:snapToGrid w:val="0"/>
              <w:spacing w:before="120"/>
              <w:ind w:left="149" w:hanging="1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廠房及建築物面積合計</w:t>
            </w:r>
          </w:p>
        </w:tc>
        <w:tc>
          <w:tcPr>
            <w:tcW w:w="2375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2D93F" w14:textId="77777777" w:rsidR="008C3822" w:rsidRDefault="000F304C">
            <w:pPr>
              <w:pStyle w:val="Standarduser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㎡</w:t>
            </w:r>
            <w:proofErr w:type="gramEnd"/>
          </w:p>
        </w:tc>
      </w:tr>
      <w:tr w:rsidR="008C3822" w14:paraId="7034D5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422CC" w14:textId="77777777" w:rsidR="008C3822" w:rsidRDefault="000F304C">
            <w:pPr>
              <w:pStyle w:val="Standarduser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建築物面積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7DF46" w14:textId="77777777" w:rsidR="008C3822" w:rsidRDefault="000F304C">
            <w:pPr>
              <w:pStyle w:val="Standarduser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㎡</w:t>
            </w:r>
            <w:proofErr w:type="gramEnd"/>
          </w:p>
        </w:tc>
        <w:tc>
          <w:tcPr>
            <w:tcW w:w="231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BD613D" w14:textId="77777777" w:rsidR="008C3822" w:rsidRDefault="008C3822"/>
        </w:tc>
        <w:tc>
          <w:tcPr>
            <w:tcW w:w="2375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82EB6" w14:textId="77777777" w:rsidR="008C3822" w:rsidRDefault="008C3822"/>
        </w:tc>
      </w:tr>
      <w:tr w:rsidR="008C3822" w14:paraId="67D202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FE09CE" w14:textId="77777777" w:rsidR="008C3822" w:rsidRDefault="000F304C">
            <w:pPr>
              <w:pStyle w:val="Standarduser"/>
              <w:spacing w:before="120"/>
              <w:ind w:left="180" w:hanging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使用電力容量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B016B" w14:textId="77777777" w:rsidR="008C3822" w:rsidRDefault="000F304C">
            <w:pPr>
              <w:pStyle w:val="Standarduser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馬力</w:t>
            </w:r>
          </w:p>
        </w:tc>
        <w:tc>
          <w:tcPr>
            <w:tcW w:w="231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02610E" w14:textId="77777777" w:rsidR="008C3822" w:rsidRDefault="000F304C">
            <w:pPr>
              <w:pStyle w:val="Standarduser"/>
              <w:spacing w:before="120"/>
              <w:ind w:left="149" w:hanging="1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2375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2213E" w14:textId="77777777" w:rsidR="008C3822" w:rsidRDefault="000F304C">
            <w:pPr>
              <w:pStyle w:val="Standarduser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瓩</w:t>
            </w:r>
            <w:proofErr w:type="gramEnd"/>
          </w:p>
        </w:tc>
      </w:tr>
      <w:tr w:rsidR="008C3822" w14:paraId="270828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81462" w14:textId="77777777" w:rsidR="008C3822" w:rsidRDefault="008C3822"/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2EB7D" w14:textId="77777777" w:rsidR="008C3822" w:rsidRDefault="000F304C">
            <w:pPr>
              <w:pStyle w:val="Standarduser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瓩</w:t>
            </w:r>
            <w:proofErr w:type="gramEnd"/>
          </w:p>
        </w:tc>
        <w:tc>
          <w:tcPr>
            <w:tcW w:w="231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0E5DE" w14:textId="77777777" w:rsidR="008C3822" w:rsidRDefault="008C3822"/>
        </w:tc>
        <w:tc>
          <w:tcPr>
            <w:tcW w:w="2375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F25C1" w14:textId="77777777" w:rsidR="008C3822" w:rsidRDefault="008C3822"/>
        </w:tc>
      </w:tr>
      <w:tr w:rsidR="008C3822" w14:paraId="764A57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7D9EA" w14:textId="77777777" w:rsidR="008C3822" w:rsidRDefault="000F304C">
            <w:pPr>
              <w:pStyle w:val="Standarduser"/>
              <w:snapToGrid w:val="0"/>
              <w:spacing w:before="120" w:line="2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工廠用水量</w:t>
            </w:r>
          </w:p>
          <w:p w14:paraId="056FF01B" w14:textId="77777777" w:rsidR="008C3822" w:rsidRDefault="000F304C">
            <w:pPr>
              <w:pStyle w:val="Standarduser"/>
              <w:snapToGrid w:val="0"/>
              <w:spacing w:before="120" w:line="2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含工業用水及民生用水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AE64B" w14:textId="77777777" w:rsidR="008C3822" w:rsidRDefault="000F304C">
            <w:pPr>
              <w:pStyle w:val="Standarduser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立方公尺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2318" w:type="dxa"/>
            <w:gridSpan w:val="1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1A4B5" w14:textId="77777777" w:rsidR="008C3822" w:rsidRDefault="000F304C">
            <w:pPr>
              <w:pStyle w:val="Standarduser"/>
              <w:spacing w:before="120"/>
              <w:ind w:left="152" w:hanging="15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自來水單號碼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375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8AF50" w14:textId="77777777" w:rsidR="008C3822" w:rsidRDefault="008C3822">
            <w:pPr>
              <w:pStyle w:val="Standarduser"/>
              <w:snapToGrid w:val="0"/>
              <w:spacing w:before="120"/>
              <w:ind w:left="152" w:hanging="152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C3822" w14:paraId="445583B6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31405" w14:textId="77777777" w:rsidR="008C3822" w:rsidRDefault="000F304C">
            <w:pPr>
              <w:pStyle w:val="Standarduser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產業類別</w:t>
            </w:r>
            <w:r>
              <w:rPr>
                <w:rFonts w:ascii="標楷體" w:eastAsia="標楷體" w:hAnsi="標楷體" w:cs="標楷體"/>
              </w:rPr>
              <w:t>(2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proofErr w:type="gramStart"/>
            <w:r>
              <w:rPr>
                <w:rFonts w:ascii="標楷體" w:eastAsia="標楷體" w:hAnsi="標楷體" w:cs="標楷體"/>
              </w:rPr>
              <w:t>中類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033" w:type="dxa"/>
            <w:gridSpan w:val="2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3BAE3" w14:textId="77777777" w:rsidR="008C3822" w:rsidRDefault="008C3822">
            <w:pPr>
              <w:pStyle w:val="Standarduser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</w:tr>
      <w:tr w:rsidR="008C3822" w14:paraId="3E62E4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AAB0AA" w14:textId="77777777" w:rsidR="008C3822" w:rsidRDefault="000F304C">
            <w:pPr>
              <w:pStyle w:val="Standarduser"/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主要產品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2)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83189" w14:textId="77777777" w:rsidR="008C3822" w:rsidRDefault="000F304C">
            <w:pPr>
              <w:pStyle w:val="Standard"/>
              <w:spacing w:before="120" w:line="240" w:lineRule="exact"/>
              <w:jc w:val="center"/>
              <w:textAlignment w:val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小類</w:t>
            </w:r>
          </w:p>
        </w:tc>
        <w:tc>
          <w:tcPr>
            <w:tcW w:w="2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1556C" w14:textId="77777777" w:rsidR="008C3822" w:rsidRDefault="008C3822">
            <w:pPr>
              <w:pStyle w:val="a7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128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56E56F" w14:textId="77777777" w:rsidR="008C3822" w:rsidRDefault="000F304C">
            <w:pPr>
              <w:pStyle w:val="Standarduser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請依產品用途勾選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產業類別屬</w:t>
            </w: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17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19</w:t>
            </w:r>
            <w:r>
              <w:rPr>
                <w:rFonts w:ascii="標楷體" w:eastAsia="標楷體" w:hAnsi="標楷體" w:cs="標楷體"/>
              </w:rPr>
              <w:t>者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833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C7498" w14:textId="77777777" w:rsidR="008C3822" w:rsidRDefault="000F304C">
            <w:pPr>
              <w:pStyle w:val="Standarduser"/>
              <w:spacing w:before="120"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屬食品添加物。</w:t>
            </w:r>
          </w:p>
          <w:p w14:paraId="4901B792" w14:textId="77777777" w:rsidR="008C3822" w:rsidRDefault="000F304C">
            <w:pPr>
              <w:pStyle w:val="Standarduser"/>
              <w:snapToGrid w:val="0"/>
              <w:spacing w:line="26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屬食品添加物上游化工原料。</w:t>
            </w:r>
          </w:p>
          <w:p w14:paraId="61EC3966" w14:textId="77777777" w:rsidR="008C3822" w:rsidRDefault="000F304C">
            <w:pPr>
              <w:pStyle w:val="Standarduser"/>
              <w:snapToGrid w:val="0"/>
              <w:spacing w:line="260" w:lineRule="exact"/>
              <w:ind w:left="152" w:hanging="15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屬工業用化工原料及化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學品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</w:tr>
      <w:tr w:rsidR="008C3822" w14:paraId="0B9E17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DE6864" w14:textId="77777777" w:rsidR="008C3822" w:rsidRDefault="008C3822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7CA86" w14:textId="77777777" w:rsidR="008C3822" w:rsidRDefault="000F304C">
            <w:pPr>
              <w:pStyle w:val="Standard"/>
              <w:spacing w:before="120" w:line="240" w:lineRule="exact"/>
              <w:jc w:val="center"/>
              <w:textAlignment w:val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proofErr w:type="gramStart"/>
            <w:r>
              <w:rPr>
                <w:rFonts w:ascii="標楷體" w:eastAsia="標楷體" w:hAnsi="標楷體" w:cs="標楷體"/>
              </w:rPr>
              <w:t>細類</w:t>
            </w:r>
            <w:proofErr w:type="gramEnd"/>
          </w:p>
        </w:tc>
        <w:tc>
          <w:tcPr>
            <w:tcW w:w="2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15CCF" w14:textId="77777777" w:rsidR="008C3822" w:rsidRDefault="008C3822">
            <w:pPr>
              <w:pStyle w:val="a7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1288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523AC8" w14:textId="77777777" w:rsidR="008C3822" w:rsidRDefault="008C3822"/>
        </w:tc>
        <w:tc>
          <w:tcPr>
            <w:tcW w:w="2833" w:type="dxa"/>
            <w:gridSpan w:val="1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A5CC5D" w14:textId="77777777" w:rsidR="008C3822" w:rsidRDefault="008C3822"/>
        </w:tc>
      </w:tr>
      <w:tr w:rsidR="008C3822" w14:paraId="6E9E08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221" w:type="dxa"/>
            <w:gridSpan w:val="2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686CB" w14:textId="77777777" w:rsidR="008C3822" w:rsidRDefault="000F304C">
            <w:pPr>
              <w:pStyle w:val="Standarduser"/>
              <w:spacing w:line="240" w:lineRule="exact"/>
              <w:ind w:left="10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</w:t>
            </w:r>
            <w:r>
              <w:rPr>
                <w:rFonts w:ascii="標楷體" w:eastAsia="標楷體" w:hAnsi="標楷體" w:cs="標楷體"/>
              </w:rPr>
              <w:t xml:space="preserve">                        </w:t>
            </w:r>
            <w:r>
              <w:rPr>
                <w:rFonts w:ascii="標楷體" w:eastAsia="標楷體" w:hAnsi="標楷體" w:cs="標楷體"/>
              </w:rPr>
              <w:t>請</w:t>
            </w:r>
            <w:r>
              <w:rPr>
                <w:rFonts w:ascii="標楷體" w:eastAsia="標楷體" w:hAnsi="標楷體" w:cs="標楷體"/>
              </w:rPr>
              <w:t xml:space="preserve">                          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8C3822" w14:paraId="3ECADE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458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40E91" w14:textId="77777777" w:rsidR="008C3822" w:rsidRDefault="000F304C">
            <w:pPr>
              <w:pStyle w:val="Standarduser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原廠名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14:paraId="5F6F9AC7" w14:textId="77777777" w:rsidR="008C3822" w:rsidRDefault="008C3822">
            <w:pPr>
              <w:pStyle w:val="Standarduser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</w:p>
          <w:p w14:paraId="5791B6C8" w14:textId="77777777" w:rsidR="008C3822" w:rsidRDefault="000F304C">
            <w:pPr>
              <w:pStyle w:val="Standarduser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原工廠及負責人印章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33" w:type="dxa"/>
            <w:gridSpan w:val="2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E057B" w14:textId="77777777" w:rsidR="008C3822" w:rsidRDefault="000F304C">
            <w:pPr>
              <w:pStyle w:val="Standarduser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變更</w:t>
            </w:r>
            <w:proofErr w:type="gramStart"/>
            <w:r>
              <w:rPr>
                <w:rFonts w:ascii="標楷體" w:eastAsia="標楷體" w:hAnsi="標楷體" w:cs="標楷體"/>
              </w:rPr>
              <w:t>後廠名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  <w:p w14:paraId="76C4E598" w14:textId="77777777" w:rsidR="008C3822" w:rsidRDefault="008C3822">
            <w:pPr>
              <w:pStyle w:val="Standarduser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</w:p>
          <w:p w14:paraId="7AA8F4F9" w14:textId="77777777" w:rsidR="008C3822" w:rsidRDefault="000F304C">
            <w:pPr>
              <w:pStyle w:val="Standarduser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變更後工廠及負責人印章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</w:tbl>
    <w:p w14:paraId="07D72EA6" w14:textId="77777777" w:rsidR="008C3822" w:rsidRDefault="000F304C">
      <w:pPr>
        <w:pStyle w:val="Standarduser"/>
        <w:snapToGrid w:val="0"/>
        <w:spacing w:line="180" w:lineRule="exact"/>
        <w:rPr>
          <w:rFonts w:ascii="標楷體" w:eastAsia="標楷體" w:hAnsi="標楷體" w:cs="標楷體"/>
          <w:sz w:val="20"/>
          <w:szCs w:val="20"/>
        </w:rPr>
      </w:pPr>
      <w:proofErr w:type="gramStart"/>
      <w:r>
        <w:rPr>
          <w:rFonts w:ascii="標楷體" w:eastAsia="標楷體" w:hAnsi="標楷體" w:cs="標楷體"/>
          <w:sz w:val="20"/>
          <w:szCs w:val="20"/>
        </w:rPr>
        <w:t>註</w:t>
      </w:r>
      <w:proofErr w:type="gramEnd"/>
      <w:r>
        <w:rPr>
          <w:rFonts w:ascii="標楷體" w:eastAsia="標楷體" w:hAnsi="標楷體" w:cs="標楷體"/>
          <w:sz w:val="20"/>
          <w:szCs w:val="20"/>
        </w:rPr>
        <w:t>：</w:t>
      </w:r>
      <w:r>
        <w:rPr>
          <w:rFonts w:ascii="標楷體" w:eastAsia="標楷體" w:hAnsi="標楷體" w:cs="標楷體"/>
          <w:sz w:val="20"/>
          <w:szCs w:val="20"/>
        </w:rPr>
        <w:t>1.</w:t>
      </w:r>
      <w:r>
        <w:rPr>
          <w:rFonts w:ascii="標楷體" w:eastAsia="標楷體" w:hAnsi="標楷體" w:cs="標楷體"/>
          <w:sz w:val="20"/>
          <w:szCs w:val="20"/>
        </w:rPr>
        <w:t>工廠用水中有使用自來水者，應填載自來水單號碼。</w:t>
      </w:r>
    </w:p>
    <w:p w14:paraId="65255624" w14:textId="77777777" w:rsidR="008C3822" w:rsidRDefault="000F304C">
      <w:pPr>
        <w:pStyle w:val="Standarduser"/>
        <w:snapToGrid w:val="0"/>
        <w:spacing w:line="180" w:lineRule="exact"/>
        <w:ind w:left="632" w:hanging="2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2.</w:t>
      </w:r>
      <w:r>
        <w:rPr>
          <w:rFonts w:ascii="標楷體" w:eastAsia="標楷體" w:hAnsi="標楷體" w:cs="標楷體"/>
          <w:sz w:val="20"/>
          <w:szCs w:val="20"/>
        </w:rPr>
        <w:t>產品屬「食品添加物」、「食品添加物上游化工原料」者，請依應</w:t>
      </w:r>
      <w:proofErr w:type="gramStart"/>
      <w:r>
        <w:rPr>
          <w:rFonts w:ascii="標楷體" w:eastAsia="標楷體" w:hAnsi="標楷體" w:cs="標楷體"/>
          <w:sz w:val="20"/>
          <w:szCs w:val="20"/>
        </w:rPr>
        <w:t>檢附書件</w:t>
      </w:r>
      <w:proofErr w:type="gramEnd"/>
      <w:r>
        <w:rPr>
          <w:rFonts w:ascii="標楷體" w:eastAsia="標楷體" w:hAnsi="標楷體" w:cs="標楷體"/>
          <w:sz w:val="20"/>
          <w:szCs w:val="20"/>
        </w:rPr>
        <w:t>「其他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五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」所載之方式填寫。</w:t>
      </w:r>
    </w:p>
    <w:p w14:paraId="646699FD" w14:textId="77777777" w:rsidR="008C3822" w:rsidRDefault="000F304C">
      <w:pPr>
        <w:pStyle w:val="HTML"/>
        <w:snapToGrid w:val="0"/>
        <w:spacing w:line="180" w:lineRule="exact"/>
        <w:ind w:left="632" w:hanging="200"/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工廠負責人手機及</w:t>
      </w:r>
      <w:r>
        <w:rPr>
          <w:rFonts w:ascii="標楷體" w:eastAsia="標楷體" w:hAnsi="標楷體" w:cs="標楷體"/>
        </w:rPr>
        <w:t>E-mail</w:t>
      </w:r>
      <w:r>
        <w:rPr>
          <w:rFonts w:ascii="標楷體" w:eastAsia="標楷體" w:hAnsi="標楷體" w:cs="標楷體"/>
        </w:rPr>
        <w:t>資料項係方便工業主管機關提供工業輔導即時資訊服務之用，申請人</w:t>
      </w:r>
      <w:proofErr w:type="gramStart"/>
      <w:r>
        <w:rPr>
          <w:rFonts w:ascii="標楷體" w:eastAsia="標楷體" w:hAnsi="標楷體" w:cs="標楷體"/>
        </w:rPr>
        <w:t>可審酌填</w:t>
      </w:r>
      <w:proofErr w:type="gramEnd"/>
      <w:r>
        <w:rPr>
          <w:rFonts w:ascii="標楷體" w:eastAsia="標楷體" w:hAnsi="標楷體" w:cs="標楷體"/>
        </w:rPr>
        <w:t>載，非</w:t>
      </w:r>
      <w:proofErr w:type="gramStart"/>
      <w:r>
        <w:rPr>
          <w:rFonts w:ascii="標楷體" w:eastAsia="標楷體" w:hAnsi="標楷體" w:cs="標楷體"/>
        </w:rPr>
        <w:t>屬必</w:t>
      </w:r>
      <w:proofErr w:type="gramEnd"/>
      <w:r>
        <w:rPr>
          <w:rFonts w:ascii="標楷體" w:eastAsia="標楷體" w:hAnsi="標楷體" w:cs="標楷體"/>
        </w:rPr>
        <w:t>填欄位。</w:t>
      </w:r>
      <w:r>
        <w:rPr>
          <w:rFonts w:ascii="標楷體" w:eastAsia="標楷體" w:hAnsi="標楷體" w:cs="標楷體"/>
        </w:rPr>
        <w:t xml:space="preserve">                                                  </w:t>
      </w:r>
      <w:r>
        <w:rPr>
          <w:rFonts w:ascii="Times New Roman" w:eastAsia="標楷體" w:hAnsi="Times New Roman" w:cs="標楷體"/>
          <w:sz w:val="22"/>
          <w:szCs w:val="22"/>
        </w:rPr>
        <w:t>1091110</w:t>
      </w:r>
    </w:p>
    <w:sectPr w:rsidR="008C3822">
      <w:footerReference w:type="default" r:id="rId6"/>
      <w:pgSz w:w="11906" w:h="16838"/>
      <w:pgMar w:top="567" w:right="1418" w:bottom="908" w:left="1418" w:header="720" w:footer="851" w:gutter="0"/>
      <w:cols w:space="720"/>
      <w:docGrid w:type="lines" w:linePitch="4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036D1" w14:textId="77777777" w:rsidR="000F304C" w:rsidRDefault="000F304C">
      <w:r>
        <w:separator/>
      </w:r>
    </w:p>
  </w:endnote>
  <w:endnote w:type="continuationSeparator" w:id="0">
    <w:p w14:paraId="2532F68A" w14:textId="77777777" w:rsidR="000F304C" w:rsidRDefault="000F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2407" w14:textId="77777777" w:rsidR="00E74379" w:rsidRDefault="000F304C">
    <w:pPr>
      <w:pStyle w:val="a8"/>
      <w:jc w:val="right"/>
      <w:rPr>
        <w:rFonts w:ascii="標楷體" w:eastAsia="標楷體" w:hAnsi="標楷體" w:cs="標楷體"/>
        <w:vanish/>
        <w:sz w:val="12"/>
        <w:szCs w:val="12"/>
      </w:rPr>
    </w:pPr>
    <w:r>
      <w:rPr>
        <w:rFonts w:ascii="標楷體" w:eastAsia="標楷體" w:hAnsi="標楷體" w:cs="標楷體"/>
        <w:vanish/>
        <w:sz w:val="12"/>
        <w:szCs w:val="12"/>
      </w:rPr>
      <w:t>20190805/F/A1060-01A-014/A49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69DDD" w14:textId="77777777" w:rsidR="000F304C" w:rsidRDefault="000F304C">
      <w:r>
        <w:rPr>
          <w:color w:val="000000"/>
        </w:rPr>
        <w:separator/>
      </w:r>
    </w:p>
  </w:footnote>
  <w:footnote w:type="continuationSeparator" w:id="0">
    <w:p w14:paraId="75166B3C" w14:textId="77777777" w:rsidR="000F304C" w:rsidRDefault="000F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536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3822"/>
    <w:rsid w:val="000F304C"/>
    <w:rsid w:val="007E7CDF"/>
    <w:rsid w:val="008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E1C4"/>
  <w15:docId w15:val="{7222BFC1-9A97-492F-A626-2ED55C11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240" w:line="240" w:lineRule="exact"/>
      <w:jc w:val="both"/>
    </w:pPr>
    <w:rPr>
      <w:rFonts w:ascii="標楷體" w:eastAsia="標楷體" w:hAnsi="標楷體" w:cs="標楷體"/>
      <w:lang w:val="zh-TW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WW-">
    <w:name w:val="WW-標號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styleId="a5">
    <w:name w:val="Block Text"/>
    <w:basedOn w:val="Standarduser"/>
    <w:pPr>
      <w:spacing w:before="120"/>
      <w:ind w:left="113" w:right="113"/>
      <w:jc w:val="both"/>
    </w:pPr>
    <w:rPr>
      <w:rFonts w:ascii="標楷體" w:eastAsia="標楷體" w:hAnsi="標楷體" w:cs="標楷體"/>
    </w:rPr>
  </w:style>
  <w:style w:type="paragraph" w:styleId="a6">
    <w:name w:val="annotation text"/>
    <w:basedOn w:val="Standardus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user"/>
    <w:pPr>
      <w:snapToGrid w:val="0"/>
    </w:pPr>
    <w:rPr>
      <w:sz w:val="20"/>
      <w:szCs w:val="20"/>
    </w:rPr>
  </w:style>
  <w:style w:type="paragraph" w:styleId="a8">
    <w:name w:val="footer"/>
    <w:basedOn w:val="Standarduser"/>
    <w:pPr>
      <w:snapToGrid w:val="0"/>
    </w:pPr>
    <w:rPr>
      <w:sz w:val="20"/>
      <w:szCs w:val="20"/>
    </w:rPr>
  </w:style>
  <w:style w:type="paragraph" w:styleId="HTML">
    <w:name w:val="HTML Preformatted"/>
    <w:basedOn w:val="Standarduser"/>
    <w:rPr>
      <w:rFonts w:ascii="Courier New" w:eastAsia="Courier New" w:hAnsi="Courier New" w:cs="Courier New"/>
      <w:sz w:val="20"/>
      <w:szCs w:val="20"/>
    </w:rPr>
  </w:style>
  <w:style w:type="paragraph" w:customStyle="1" w:styleId="Framecontentsuser">
    <w:name w:val="Frame contents (user)"/>
    <w:basedOn w:val="Standard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a9">
    <w:name w:val="Balloon Text"/>
    <w:basedOn w:val="Standard"/>
    <w:rPr>
      <w:rFonts w:ascii="Cambria" w:hAnsi="Cambria" w:cs="Cambria"/>
      <w:sz w:val="18"/>
      <w:szCs w:val="1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Times New Roman"/>
    </w:rPr>
  </w:style>
  <w:style w:type="character" w:customStyle="1" w:styleId="WW8Num20z1">
    <w:name w:val="WW8Num20z1"/>
    <w:rPr>
      <w:rFonts w:ascii="Wingdings" w:eastAsia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-0">
    <w:name w:val="WW-預設段落字型"/>
  </w:style>
  <w:style w:type="character" w:styleId="aa">
    <w:name w:val="annotation reference"/>
    <w:rPr>
      <w:sz w:val="18"/>
    </w:rPr>
  </w:style>
  <w:style w:type="character" w:customStyle="1" w:styleId="ab">
    <w:name w:val="字元"/>
    <w:rPr>
      <w:kern w:val="3"/>
    </w:rPr>
  </w:style>
  <w:style w:type="character" w:customStyle="1" w:styleId="WW-1">
    <w:name w:val="WW- 字元"/>
    <w:rPr>
      <w:kern w:val="3"/>
    </w:rPr>
  </w:style>
  <w:style w:type="character" w:customStyle="1" w:styleId="WW-10">
    <w:name w:val="WW- 字元1"/>
    <w:rPr>
      <w:rFonts w:ascii="Courier New" w:eastAsia="Courier New" w:hAnsi="Courier New" w:cs="Courier New"/>
      <w:kern w:val="3"/>
    </w:rPr>
  </w:style>
  <w:style w:type="character" w:customStyle="1" w:styleId="1">
    <w:name w:val="字元 字元1"/>
    <w:rPr>
      <w:rFonts w:ascii="Times New Roman" w:eastAsia="新細明體, PMingLiU" w:hAnsi="Times New Roman" w:cs="Times New Roman"/>
      <w:sz w:val="20"/>
      <w:szCs w:val="20"/>
      <w:lang w:bidi="ar-SA"/>
    </w:rPr>
  </w:style>
  <w:style w:type="character" w:customStyle="1" w:styleId="ac">
    <w:name w:val="字元 字元"/>
    <w:rPr>
      <w:rFonts w:ascii="Cambria" w:eastAsia="新細明體, PMingLiU" w:hAnsi="Cambria" w:cs="Cambria"/>
      <w:sz w:val="18"/>
      <w:szCs w:val="16"/>
    </w:rPr>
  </w:style>
  <w:style w:type="character" w:customStyle="1" w:styleId="3">
    <w:name w:val="字元 字元3"/>
    <w:rPr>
      <w:rFonts w:eastAsia="新細明體, PMingLiU"/>
      <w:kern w:val="3"/>
      <w:lang w:val="en-US" w:eastAsia="zh-TW" w:bidi="ar-SA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工廠登記申請書</dc:title>
  <dc:subject/>
  <dc:creator>ch</dc:creator>
  <cp:lastModifiedBy>呂威廷</cp:lastModifiedBy>
  <cp:revision>2</cp:revision>
  <cp:lastPrinted>2021-01-06T07:39:00Z</cp:lastPrinted>
  <dcterms:created xsi:type="dcterms:W3CDTF">2021-01-06T07:39:00Z</dcterms:created>
  <dcterms:modified xsi:type="dcterms:W3CDTF">2021-01-06T07:39:00Z</dcterms:modified>
</cp:coreProperties>
</file>