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1CB3" w14:textId="77777777" w:rsidR="003B144D" w:rsidRDefault="00000000">
      <w:pPr>
        <w:overflowPunct w:val="0"/>
        <w:spacing w:after="120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A021C" wp14:editId="217FC770">
                <wp:simplePos x="0" y="0"/>
                <wp:positionH relativeFrom="column">
                  <wp:posOffset>19046</wp:posOffset>
                </wp:positionH>
                <wp:positionV relativeFrom="paragraph">
                  <wp:posOffset>-304796</wp:posOffset>
                </wp:positionV>
                <wp:extent cx="1474470" cy="332741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1B4394" w14:textId="77777777" w:rsidR="003B144D" w:rsidRDefault="0000000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範例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本人申請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A02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-24pt;width:116.1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" stroked="f">
                <v:textbox style="mso-fit-shape-to-text:t">
                  <w:txbxContent>
                    <w:p w14:paraId="0A1B4394" w14:textId="77777777" w:rsidR="003B144D" w:rsidRDefault="0000000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範例</w:t>
                      </w:r>
                      <w:r>
                        <w:rPr>
                          <w:b/>
                          <w:bCs/>
                          <w:color w:val="FF0000"/>
                        </w:rPr>
                        <w:t>-</w:t>
                      </w:r>
                      <w:r>
                        <w:rPr>
                          <w:b/>
                          <w:bCs/>
                          <w:color w:val="FF0000"/>
                        </w:rPr>
                        <w:t>本人申請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2D04E" wp14:editId="72CE1826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796F06" w14:textId="77777777" w:rsidR="003B144D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D04E" id="_x0000_s1027" type="#_x0000_t202" style="position:absolute;margin-left:1.5pt;margin-top:2.25pt;width:53.75pt;height:2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" stroked="f">
                <v:textbox style="mso-fit-shape-to-text:t">
                  <w:txbxContent>
                    <w:p w14:paraId="31796F06" w14:textId="77777777" w:rsidR="003B144D" w:rsidRDefault="00000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b/>
          <w:bCs/>
          <w:color w:val="000000"/>
          <w:sz w:val="36"/>
          <w:szCs w:val="36"/>
        </w:rPr>
        <w:t>臺</w:t>
      </w:r>
      <w:proofErr w:type="gramEnd"/>
      <w:r>
        <w:rPr>
          <w:b/>
          <w:bCs/>
          <w:color w:val="000000"/>
          <w:sz w:val="36"/>
          <w:szCs w:val="36"/>
        </w:rPr>
        <w:t>中市南區戶政事務所檔案應用申請書</w:t>
      </w:r>
    </w:p>
    <w:p w14:paraId="4AC0ED2C" w14:textId="77777777" w:rsidR="003B144D" w:rsidRDefault="00000000">
      <w:pPr>
        <w:overflowPunct w:val="0"/>
        <w:spacing w:line="400" w:lineRule="exact"/>
        <w:ind w:right="1252"/>
        <w:jc w:val="righ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3B144D" w14:paraId="278E44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78B6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C914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A2A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34B58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3B144D" w14:paraId="5064E7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68599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color w:val="FF0000"/>
              </w:rPr>
              <w:t>南小戶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00816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color w:val="FF0000"/>
              </w:rPr>
              <w:t>80/1/1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1519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color w:val="FF0000"/>
              </w:rPr>
              <w:t>B223456789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D4982" w14:textId="77777777" w:rsidR="003B144D" w:rsidRDefault="00000000">
            <w:pPr>
              <w:overflowPunct w:val="0"/>
              <w:spacing w:line="400" w:lineRule="exact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>
              <w:rPr>
                <w:rFonts w:ascii="標楷體" w:hAnsi="標楷體"/>
                <w:color w:val="FF0000"/>
              </w:rPr>
              <w:t>402204</w:t>
            </w:r>
            <w:proofErr w:type="gramStart"/>
            <w:r>
              <w:rPr>
                <w:rFonts w:ascii="標楷體" w:hAnsi="標楷體"/>
                <w:color w:val="FF0000"/>
              </w:rPr>
              <w:t>臺</w:t>
            </w:r>
            <w:proofErr w:type="gramEnd"/>
            <w:r>
              <w:rPr>
                <w:rFonts w:ascii="標楷體" w:hAnsi="標楷體"/>
                <w:color w:val="FF0000"/>
              </w:rPr>
              <w:t>中市南區工學路72號</w:t>
            </w:r>
          </w:p>
          <w:p w14:paraId="5079C981" w14:textId="77777777" w:rsidR="003B144D" w:rsidRDefault="00000000">
            <w:pPr>
              <w:overflowPunct w:val="0"/>
              <w:spacing w:line="400" w:lineRule="exact"/>
            </w:pPr>
            <w:r>
              <w:rPr>
                <w:rFonts w:ascii="標楷體" w:hAnsi="標楷體"/>
                <w:color w:val="000000"/>
              </w:rPr>
              <w:t>電話：</w:t>
            </w:r>
            <w:r>
              <w:rPr>
                <w:rFonts w:ascii="標楷體" w:hAnsi="標楷體"/>
                <w:color w:val="FF0000"/>
              </w:rPr>
              <w:t>04-22627887、0972-674059</w:t>
            </w:r>
          </w:p>
          <w:p w14:paraId="6B344C6D" w14:textId="77777777" w:rsidR="003B144D" w:rsidRDefault="00000000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3B144D" w14:paraId="3161DFCC" w14:textId="77777777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891F" w14:textId="77777777" w:rsidR="003B144D" w:rsidRDefault="00000000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4108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906B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41C6" w14:textId="77777777" w:rsidR="003B144D" w:rsidRDefault="0000000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電話：</w:t>
            </w:r>
          </w:p>
          <w:p w14:paraId="033207CC" w14:textId="77777777" w:rsidR="003B144D" w:rsidRDefault="0000000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3B144D" w14:paraId="52601F74" w14:textId="77777777">
        <w:tblPrEx>
          <w:tblCellMar>
            <w:top w:w="0" w:type="dxa"/>
            <w:bottom w:w="0" w:type="dxa"/>
          </w:tblCellMar>
        </w:tblPrEx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361EB" w14:textId="77777777" w:rsidR="003B144D" w:rsidRDefault="00000000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3B144D" w14:paraId="6A1EEC87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38FFD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B78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77421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3B144D" w14:paraId="14F42A47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EF61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2B24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3C1D2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628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閱覽</w:t>
            </w:r>
          </w:p>
          <w:p w14:paraId="38A42C63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抄錄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AD28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A8D2F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14:paraId="2296F9A6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電子檔</w:t>
            </w:r>
          </w:p>
        </w:tc>
      </w:tr>
      <w:tr w:rsidR="003B144D" w14:paraId="594B2134" w14:textId="77777777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9884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FF07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5B225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FFFFF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A936" w14:textId="77777777" w:rsidR="003B144D" w:rsidRDefault="00000000">
            <w:pPr>
              <w:overflowPunct w:val="0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452B6" w14:textId="77777777" w:rsidR="003B144D" w:rsidRDefault="00000000">
            <w:pPr>
              <w:overflowPunct w:val="0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DEA4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144D" w14:paraId="269C6D8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A9C0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DE6C5" w14:textId="77777777" w:rsidR="003B144D" w:rsidRDefault="00000000">
            <w:pPr>
              <w:overflowPunct w:val="0"/>
              <w:snapToGrid w:val="0"/>
              <w:spacing w:line="400" w:lineRule="exact"/>
              <w:jc w:val="both"/>
            </w:pPr>
            <w:r>
              <w:rPr>
                <w:color w:val="FF0000"/>
              </w:rPr>
              <w:t>108/02421606/1/1/1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ADA00" w14:textId="77777777" w:rsidR="003B144D" w:rsidRDefault="00000000">
            <w:pPr>
              <w:overflowPunct w:val="0"/>
              <w:snapToGrid w:val="0"/>
              <w:spacing w:line="400" w:lineRule="exact"/>
              <w:jc w:val="both"/>
            </w:pPr>
            <w:r>
              <w:rPr>
                <w:color w:val="FF0000"/>
              </w:rPr>
              <w:t>門牌證明申請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A01F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99DA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Wingdings 2" w:eastAsia="Wingdings 2" w:hAnsi="Wingdings 2" w:cs="Wingdings 2"/>
                <w:color w:val="FF0000"/>
                <w:sz w:val="26"/>
                <w:szCs w:val="26"/>
              </w:rPr>
              <w:t>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FFA1E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B1409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593A66E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24F65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CCBDA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55532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2215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555E6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D5636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1208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0C4DC04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E07F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388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CB5C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CDF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75C0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1A141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FD0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5432A8C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C82D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A3266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5AE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846AF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C573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B39FE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CA1A9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4581660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F3ED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4A60F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7AEB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F71A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8A755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252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6D2C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0BD27655" w14:textId="77777777">
        <w:tblPrEx>
          <w:tblCellMar>
            <w:top w:w="0" w:type="dxa"/>
            <w:bottom w:w="0" w:type="dxa"/>
          </w:tblCellMar>
        </w:tblPrEx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2E6F1" w14:textId="77777777" w:rsidR="003B144D" w:rsidRDefault="00000000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註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</w:tc>
      </w:tr>
      <w:tr w:rsidR="003B144D" w14:paraId="6EECF85D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58FF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3B144D" w14:paraId="05155840" w14:textId="77777777">
        <w:tblPrEx>
          <w:tblCellMar>
            <w:top w:w="0" w:type="dxa"/>
            <w:bottom w:w="0" w:type="dxa"/>
          </w:tblCellMar>
        </w:tblPrEx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FDCD" w14:textId="77777777" w:rsidR="003B144D" w:rsidRDefault="00000000">
            <w:pPr>
              <w:overflowPunct w:val="0"/>
              <w:spacing w:line="400" w:lineRule="exact"/>
              <w:ind w:left="1300" w:hanging="1300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稽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FF0000"/>
              </w:rPr>
              <w:t>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3B144D" w14:paraId="27B2D9DC" w14:textId="77777777">
        <w:tblPrEx>
          <w:tblCellMar>
            <w:top w:w="0" w:type="dxa"/>
            <w:bottom w:w="0" w:type="dxa"/>
          </w:tblCellMar>
        </w:tblPrEx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3A43" w14:textId="77777777" w:rsidR="003B144D" w:rsidRDefault="00000000">
            <w:pPr>
              <w:overflowPunct w:val="0"/>
              <w:snapToGrid w:val="0"/>
              <w:spacing w:line="400" w:lineRule="exact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中市南區戶政事務所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</w:t>
            </w:r>
            <w:r>
              <w:rPr>
                <w:color w:val="FF0000"/>
              </w:rPr>
              <w:t>南小戶</w:t>
            </w:r>
            <w:r>
              <w:rPr>
                <w:color w:val="FF0000"/>
              </w:rPr>
              <w:t xml:space="preserve">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※代理人簽章：      申請日期：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111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1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月 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5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</w:tr>
    </w:tbl>
    <w:p w14:paraId="135C8545" w14:textId="77777777" w:rsidR="003B144D" w:rsidRDefault="00000000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14:paraId="5F717252" w14:textId="77777777" w:rsidR="003B144D" w:rsidRDefault="00000000">
      <w:pPr>
        <w:pageBreakBefore/>
        <w:overflowPunct w:val="0"/>
        <w:spacing w:line="360" w:lineRule="exact"/>
        <w:ind w:left="-420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lastRenderedPageBreak/>
        <w:t>填　寫　須　知</w:t>
      </w:r>
    </w:p>
    <w:p w14:paraId="1E3B8DDB" w14:textId="77777777" w:rsidR="003B144D" w:rsidRDefault="00000000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一、※標記者，請依需要加填，其他欄位請填具完整。</w:t>
      </w:r>
    </w:p>
    <w:p w14:paraId="6DBDCAC5" w14:textId="77777777" w:rsidR="003B144D" w:rsidRDefault="00000000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二、身分證明文件字號請填列身分證字號或護照號碼。</w:t>
      </w:r>
    </w:p>
    <w:p w14:paraId="2518DAF5" w14:textId="77777777" w:rsidR="003B144D" w:rsidRDefault="00000000">
      <w:pPr>
        <w:spacing w:before="60" w:line="360" w:lineRule="exact"/>
        <w:ind w:left="1372" w:hanging="532"/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</w:t>
      </w:r>
      <w:proofErr w:type="gramStart"/>
      <w:r>
        <w:rPr>
          <w:rFonts w:ascii="標楷體" w:hAnsi="標楷體"/>
          <w:sz w:val="26"/>
          <w:szCs w:val="26"/>
        </w:rPr>
        <w:t>係意定代理</w:t>
      </w:r>
      <w:proofErr w:type="gramEnd"/>
      <w:r>
        <w:rPr>
          <w:rFonts w:ascii="標楷體" w:hAnsi="標楷體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14:paraId="4594B85A" w14:textId="77777777" w:rsidR="003B144D" w:rsidRDefault="00000000">
      <w:pPr>
        <w:spacing w:before="60" w:line="360" w:lineRule="exact"/>
        <w:ind w:firstLine="840"/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14:paraId="75713C3E" w14:textId="77777777" w:rsidR="003B144D" w:rsidRDefault="00000000">
      <w:pPr>
        <w:spacing w:before="60" w:line="360" w:lineRule="exact"/>
        <w:ind w:left="1390" w:hanging="564"/>
      </w:pPr>
      <w:r>
        <w:rPr>
          <w:rFonts w:ascii="標楷體" w:hAnsi="標楷體"/>
          <w:sz w:val="26"/>
          <w:szCs w:val="26"/>
        </w:rPr>
        <w:t>五、本機關檔案應用</w:t>
      </w:r>
      <w:proofErr w:type="gramStart"/>
      <w:r>
        <w:rPr>
          <w:rFonts w:ascii="標楷體" w:hAnsi="標楷體"/>
          <w:sz w:val="26"/>
          <w:szCs w:val="26"/>
        </w:rPr>
        <w:t>准駁依檔案</w:t>
      </w:r>
      <w:proofErr w:type="gramEnd"/>
      <w:r>
        <w:rPr>
          <w:rFonts w:ascii="標楷體" w:hAnsi="標楷體"/>
          <w:sz w:val="26"/>
          <w:szCs w:val="26"/>
        </w:rPr>
        <w:t>法第18條、政府資訊公開法第18條、行政程序法第46條及其他法令之規定辦理。</w:t>
      </w:r>
    </w:p>
    <w:p w14:paraId="142117C7" w14:textId="77777777" w:rsidR="003B144D" w:rsidRDefault="00000000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bookmarkStart w:id="0" w:name="_Hlk109295714"/>
      <w:r>
        <w:rPr>
          <w:rFonts w:ascii="標楷體" w:hAnsi="標楷體"/>
          <w:color w:val="000000"/>
          <w:sz w:val="26"/>
          <w:szCs w:val="26"/>
        </w:rPr>
        <w:t>閱覽、抄錄或複製檔案，應於本所所定時間及場所為之</w:t>
      </w:r>
      <w:proofErr w:type="gramStart"/>
      <w:r>
        <w:rPr>
          <w:rFonts w:ascii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hAnsi="標楷體"/>
          <w:color w:val="000000"/>
          <w:sz w:val="26"/>
          <w:szCs w:val="26"/>
        </w:rPr>
        <w:t>星期一至星期五上午8時至12時；下午1時30分至5時30分，例假日及國定假日不開放</w:t>
      </w:r>
      <w:proofErr w:type="gramStart"/>
      <w:r>
        <w:rPr>
          <w:rFonts w:ascii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hAnsi="標楷體"/>
          <w:color w:val="000000"/>
          <w:sz w:val="26"/>
          <w:szCs w:val="26"/>
        </w:rPr>
        <w:t>。</w:t>
      </w:r>
      <w:bookmarkEnd w:id="0"/>
    </w:p>
    <w:p w14:paraId="5499ED81" w14:textId="77777777" w:rsidR="003B144D" w:rsidRDefault="00000000">
      <w:pPr>
        <w:spacing w:before="60" w:line="360" w:lineRule="exact"/>
        <w:ind w:left="1340" w:hanging="51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30396141" w14:textId="77777777" w:rsidR="003B144D" w:rsidRDefault="00000000">
      <w:pPr>
        <w:pStyle w:val="a7"/>
        <w:snapToGrid w:val="0"/>
        <w:spacing w:line="360" w:lineRule="exact"/>
        <w:ind w:firstLine="68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（一）攜帶食物、飲料、刀片、墨汁及修正液等易污損或破壞檔案之物品。</w:t>
      </w:r>
    </w:p>
    <w:p w14:paraId="2454C9F7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（二）添</w:t>
      </w:r>
      <w:proofErr w:type="gramStart"/>
      <w:r>
        <w:rPr>
          <w:rFonts w:ascii="標楷體" w:hAnsi="標楷體"/>
          <w:color w:val="000000"/>
          <w:sz w:val="26"/>
          <w:szCs w:val="26"/>
        </w:rPr>
        <w:t>註</w:t>
      </w:r>
      <w:proofErr w:type="gramEnd"/>
      <w:r>
        <w:rPr>
          <w:rFonts w:ascii="標楷體" w:hAnsi="標楷體"/>
          <w:color w:val="000000"/>
          <w:sz w:val="26"/>
          <w:szCs w:val="26"/>
        </w:rPr>
        <w:t>、塗改、更換、抽取、圈點或污損檔案。</w:t>
      </w:r>
    </w:p>
    <w:p w14:paraId="63D4C9EB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（三）拆散已裝訂完成之檔案。</w:t>
      </w:r>
    </w:p>
    <w:p w14:paraId="75531742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（四）以其他方法破壞檔案或變更檔案內容。</w:t>
      </w:r>
    </w:p>
    <w:p w14:paraId="0FB0257B" w14:textId="77777777" w:rsidR="003B144D" w:rsidRDefault="00000000">
      <w:pPr>
        <w:pStyle w:val="a7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有違反前項各款情形者，本所得停止其檔案應用；其涉及刑事責任者，移送檢察機關偵辦。</w:t>
      </w:r>
    </w:p>
    <w:p w14:paraId="739AA5BD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八、閱覽、抄錄、複製檔案之收費標準如下：</w:t>
      </w:r>
    </w:p>
    <w:p w14:paraId="0ED53D7F" w14:textId="77777777" w:rsidR="003B144D" w:rsidRDefault="00000000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（一）閱覽、抄錄檔案，每2小時收取費用新臺幣20元；不足2小時，以2小時計算。</w:t>
      </w:r>
    </w:p>
    <w:p w14:paraId="25A4F21A" w14:textId="77777777" w:rsidR="003B144D" w:rsidRDefault="00000000">
      <w:pPr>
        <w:spacing w:before="60" w:line="360" w:lineRule="exact"/>
        <w:ind w:left="-3"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（二）複製檔案資料，依「檔案複製收費標準表」繳納費用。</w:t>
      </w:r>
    </w:p>
    <w:p w14:paraId="43E8956E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九、申請書填具後，得以臨櫃、郵寄、網路申請方式送達</w:t>
      </w:r>
      <w:proofErr w:type="gramStart"/>
      <w:r>
        <w:rPr>
          <w:rFonts w:ascii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color w:val="000000"/>
          <w:sz w:val="26"/>
          <w:szCs w:val="26"/>
        </w:rPr>
        <w:t>中市南區戶政事務所。</w:t>
      </w:r>
    </w:p>
    <w:p w14:paraId="4CB96976" w14:textId="77777777" w:rsidR="003B144D" w:rsidRDefault="00000000">
      <w:pPr>
        <w:spacing w:before="60" w:line="360" w:lineRule="exact"/>
        <w:ind w:left="1476"/>
      </w:pPr>
      <w:r>
        <w:rPr>
          <w:rFonts w:ascii="標楷體" w:hAnsi="標楷體"/>
          <w:color w:val="000000"/>
          <w:sz w:val="26"/>
          <w:szCs w:val="26"/>
        </w:rPr>
        <w:t>地址：</w:t>
      </w:r>
      <w:proofErr w:type="gramStart"/>
      <w:r>
        <w:rPr>
          <w:rFonts w:ascii="標楷體" w:hAnsi="標楷體"/>
          <w:bCs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bCs/>
          <w:color w:val="000000"/>
          <w:sz w:val="26"/>
          <w:szCs w:val="26"/>
        </w:rPr>
        <w:t>中市南區工學路72號1樓   電話</w:t>
      </w:r>
      <w:r>
        <w:rPr>
          <w:rFonts w:ascii="標楷體" w:hAnsi="標楷體" w:cs="Segoe UI Emoji"/>
          <w:bCs/>
          <w:color w:val="000000"/>
          <w:sz w:val="26"/>
          <w:szCs w:val="26"/>
        </w:rPr>
        <w:t>(04)22627887分機315</w:t>
      </w:r>
    </w:p>
    <w:p w14:paraId="000FBF2B" w14:textId="77777777" w:rsidR="003B144D" w:rsidRDefault="00000000">
      <w:pPr>
        <w:spacing w:before="60" w:line="360" w:lineRule="exact"/>
        <w:ind w:left="1476"/>
      </w:pPr>
      <w:r>
        <w:rPr>
          <w:rFonts w:ascii="標楷體" w:hAnsi="標楷體" w:cs="Segoe UI Emoji"/>
          <w:bCs/>
          <w:color w:val="000000"/>
          <w:sz w:val="26"/>
          <w:szCs w:val="26"/>
        </w:rPr>
        <w:t>電子郵件84000@taichung.gov.tw</w:t>
      </w:r>
    </w:p>
    <w:p w14:paraId="77258C4A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十、其他事項： </w:t>
      </w:r>
    </w:p>
    <w:p w14:paraId="7683F183" w14:textId="77777777" w:rsidR="003B144D" w:rsidRDefault="00000000">
      <w:pPr>
        <w:spacing w:before="60" w:line="360" w:lineRule="exact"/>
        <w:ind w:left="2098" w:hanging="533"/>
      </w:pPr>
      <w:r>
        <w:rPr>
          <w:rFonts w:ascii="標楷體" w:hAnsi="標楷體"/>
          <w:sz w:val="26"/>
          <w:szCs w:val="26"/>
        </w:rPr>
        <w:t>(</w:t>
      </w:r>
      <w:proofErr w:type="gramStart"/>
      <w:r>
        <w:rPr>
          <w:rFonts w:ascii="標楷體" w:hAnsi="標楷體"/>
          <w:sz w:val="26"/>
          <w:szCs w:val="26"/>
        </w:rPr>
        <w:t>一</w:t>
      </w:r>
      <w:proofErr w:type="gramEnd"/>
      <w:r>
        <w:rPr>
          <w:rFonts w:ascii="標楷體" w:hAnsi="標楷體"/>
          <w:sz w:val="26"/>
          <w:szCs w:val="26"/>
        </w:rPr>
        <w:t>)應用檔案而侵害第三人之著作權或隱私權等權益情形時，應由申請人（代理人）自負責任。</w:t>
      </w:r>
    </w:p>
    <w:p w14:paraId="3ED5152B" w14:textId="77777777" w:rsidR="003B144D" w:rsidRDefault="00000000">
      <w:pPr>
        <w:spacing w:before="60" w:line="360" w:lineRule="exact"/>
        <w:ind w:left="2098" w:hanging="533"/>
      </w:pPr>
      <w:r>
        <w:rPr>
          <w:rFonts w:ascii="標楷體" w:hAnsi="標楷體"/>
          <w:color w:val="000000"/>
          <w:sz w:val="26"/>
          <w:szCs w:val="26"/>
        </w:rPr>
        <w:t>(二)閱覽本所檔案應以使用本所提供之設備為原</w:t>
      </w:r>
      <w:r>
        <w:rPr>
          <w:rFonts w:ascii="標楷體" w:hAnsi="標楷體"/>
          <w:sz w:val="26"/>
          <w:szCs w:val="26"/>
        </w:rPr>
        <w:t>則；如有使用自備之手提電腦、</w:t>
      </w:r>
    </w:p>
    <w:p w14:paraId="0F99DFBA" w14:textId="77777777" w:rsidR="003B144D" w:rsidRDefault="00000000">
      <w:pPr>
        <w:spacing w:before="60" w:line="360" w:lineRule="exact"/>
        <w:ind w:left="2127" w:hanging="28"/>
      </w:pPr>
      <w:r>
        <w:rPr>
          <w:rFonts w:ascii="標楷體" w:hAnsi="標楷體"/>
          <w:sz w:val="26"/>
          <w:szCs w:val="26"/>
        </w:rPr>
        <w:t>輔助閱讀器材或其他器材之必要者，應於申請時載明，經許可後始得為之。</w:t>
      </w:r>
    </w:p>
    <w:p w14:paraId="1D289287" w14:textId="77777777" w:rsidR="003B144D" w:rsidRDefault="003B144D">
      <w:pPr>
        <w:spacing w:line="360" w:lineRule="exact"/>
      </w:pPr>
    </w:p>
    <w:sectPr w:rsidR="003B144D">
      <w:pgSz w:w="11906" w:h="16838"/>
      <w:pgMar w:top="720" w:right="720" w:bottom="720" w:left="7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AFC7" w14:textId="77777777" w:rsidR="004E4451" w:rsidRDefault="004E4451">
      <w:r>
        <w:separator/>
      </w:r>
    </w:p>
  </w:endnote>
  <w:endnote w:type="continuationSeparator" w:id="0">
    <w:p w14:paraId="291BF9D0" w14:textId="77777777" w:rsidR="004E4451" w:rsidRDefault="004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C7CA" w14:textId="77777777" w:rsidR="004E4451" w:rsidRDefault="004E4451">
      <w:r>
        <w:rPr>
          <w:color w:val="000000"/>
        </w:rPr>
        <w:separator/>
      </w:r>
    </w:p>
  </w:footnote>
  <w:footnote w:type="continuationSeparator" w:id="0">
    <w:p w14:paraId="461FF736" w14:textId="77777777" w:rsidR="004E4451" w:rsidRDefault="004E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44D"/>
    <w:rsid w:val="003B144D"/>
    <w:rsid w:val="004E4451"/>
    <w:rsid w:val="0052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02A9"/>
  <w15:docId w15:val="{33167453-5A12-4921-BCB3-AABC539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rPr>
      <w:sz w:val="24"/>
      <w:szCs w:val="24"/>
    </w:rPr>
  </w:style>
  <w:style w:type="paragraph" w:styleId="a7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dc:description/>
  <cp:lastModifiedBy>姚雅萍</cp:lastModifiedBy>
  <cp:revision>2</cp:revision>
  <cp:lastPrinted>2022-08-19T01:55:00Z</cp:lastPrinted>
  <dcterms:created xsi:type="dcterms:W3CDTF">2022-12-16T03:55:00Z</dcterms:created>
  <dcterms:modified xsi:type="dcterms:W3CDTF">2022-12-16T03:55:00Z</dcterms:modified>
</cp:coreProperties>
</file>